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E9AB" w14:textId="77777777" w:rsidR="00070190" w:rsidRPr="0030225C" w:rsidRDefault="00B53C10" w:rsidP="00413021">
      <w:pPr>
        <w:spacing w:after="0"/>
        <w:rPr>
          <w:rFonts w:ascii="Tahoma" w:hAnsi="Tahoma" w:cs="Tahoma"/>
          <w:b/>
          <w:sz w:val="23"/>
          <w:szCs w:val="23"/>
        </w:rPr>
      </w:pPr>
      <w:r w:rsidRPr="0030225C">
        <w:rPr>
          <w:rFonts w:ascii="Tahoma" w:hAnsi="Tahoma" w:cs="Tahoma"/>
          <w:b/>
          <w:sz w:val="23"/>
          <w:szCs w:val="23"/>
        </w:rPr>
        <w:t>Teaching Assistants</w:t>
      </w:r>
    </w:p>
    <w:p w14:paraId="71C065E5" w14:textId="1F369C38" w:rsidR="00C300E9" w:rsidRDefault="00413021" w:rsidP="0004105B">
      <w:p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b/>
          <w:sz w:val="23"/>
          <w:szCs w:val="23"/>
        </w:rPr>
        <w:t>Salary:</w:t>
      </w:r>
      <w:r w:rsidRPr="0030225C">
        <w:rPr>
          <w:rFonts w:ascii="Tahoma" w:hAnsi="Tahoma" w:cs="Tahoma"/>
          <w:sz w:val="23"/>
          <w:szCs w:val="23"/>
        </w:rPr>
        <w:t xml:space="preserve"> </w:t>
      </w:r>
      <w:r w:rsidR="000B51E9">
        <w:rPr>
          <w:rFonts w:ascii="Tahoma" w:hAnsi="Tahoma" w:cs="Tahoma"/>
          <w:sz w:val="23"/>
          <w:szCs w:val="23"/>
        </w:rPr>
        <w:t>Scale 4, Point 7</w:t>
      </w:r>
      <w:r w:rsidR="00C300E9">
        <w:rPr>
          <w:rFonts w:ascii="Tahoma" w:hAnsi="Tahoma" w:cs="Tahoma"/>
          <w:sz w:val="23"/>
          <w:szCs w:val="23"/>
        </w:rPr>
        <w:t>, £24,2</w:t>
      </w:r>
      <w:r w:rsidR="00692C36">
        <w:rPr>
          <w:rFonts w:ascii="Tahoma" w:hAnsi="Tahoma" w:cs="Tahoma"/>
          <w:sz w:val="23"/>
          <w:szCs w:val="23"/>
        </w:rPr>
        <w:t>76.33</w:t>
      </w:r>
      <w:r w:rsidR="000B51E9">
        <w:rPr>
          <w:rFonts w:ascii="Tahoma" w:hAnsi="Tahoma" w:cs="Tahoma"/>
          <w:sz w:val="23"/>
          <w:szCs w:val="23"/>
        </w:rPr>
        <w:t xml:space="preserve"> </w:t>
      </w:r>
      <w:r w:rsidR="002C2C20">
        <w:rPr>
          <w:rFonts w:ascii="Tahoma" w:hAnsi="Tahoma" w:cs="Tahoma"/>
          <w:sz w:val="23"/>
          <w:szCs w:val="23"/>
        </w:rPr>
        <w:t>per annum</w:t>
      </w:r>
    </w:p>
    <w:p w14:paraId="2FC903D6" w14:textId="01884E46" w:rsidR="00413021" w:rsidRPr="0030225C" w:rsidRDefault="00C300E9" w:rsidP="0004105B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(</w:t>
      </w:r>
      <w:r w:rsidR="000B51E9">
        <w:rPr>
          <w:rFonts w:ascii="Tahoma" w:hAnsi="Tahoma" w:cs="Tahoma"/>
          <w:sz w:val="23"/>
          <w:szCs w:val="23"/>
        </w:rPr>
        <w:t>Pro Rata</w:t>
      </w:r>
      <w:r>
        <w:rPr>
          <w:rFonts w:ascii="Tahoma" w:hAnsi="Tahoma" w:cs="Tahoma"/>
          <w:sz w:val="23"/>
          <w:szCs w:val="23"/>
        </w:rPr>
        <w:t xml:space="preserve">’d for 32.5 hours per week, 45.25 paid weeks) </w:t>
      </w:r>
    </w:p>
    <w:p w14:paraId="4DA503DB" w14:textId="19D9F339" w:rsidR="00DF5C88" w:rsidRPr="0030225C" w:rsidRDefault="00DF5C88" w:rsidP="0004105B">
      <w:p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b/>
          <w:sz w:val="23"/>
          <w:szCs w:val="23"/>
        </w:rPr>
        <w:t>Position starts:</w:t>
      </w:r>
      <w:r w:rsidRPr="0030225C">
        <w:rPr>
          <w:rFonts w:ascii="Tahoma" w:hAnsi="Tahoma" w:cs="Tahoma"/>
          <w:sz w:val="23"/>
          <w:szCs w:val="23"/>
        </w:rPr>
        <w:t xml:space="preserve"> </w:t>
      </w:r>
      <w:r w:rsidR="00FF5D96" w:rsidRPr="0030225C">
        <w:rPr>
          <w:rFonts w:ascii="Tahoma" w:hAnsi="Tahoma" w:cs="Tahoma"/>
          <w:sz w:val="23"/>
          <w:szCs w:val="23"/>
        </w:rPr>
        <w:t>September 202</w:t>
      </w:r>
      <w:r w:rsidR="0030225C" w:rsidRPr="0030225C">
        <w:rPr>
          <w:rFonts w:ascii="Tahoma" w:hAnsi="Tahoma" w:cs="Tahoma"/>
          <w:sz w:val="23"/>
          <w:szCs w:val="23"/>
        </w:rPr>
        <w:t>5</w:t>
      </w:r>
    </w:p>
    <w:p w14:paraId="4E91BD9A" w14:textId="77777777" w:rsidR="00453150" w:rsidRPr="0030225C" w:rsidRDefault="00453150" w:rsidP="00413021">
      <w:pPr>
        <w:spacing w:after="0"/>
        <w:rPr>
          <w:rFonts w:ascii="Tahoma" w:hAnsi="Tahoma" w:cs="Tahoma"/>
          <w:sz w:val="23"/>
          <w:szCs w:val="23"/>
        </w:rPr>
      </w:pPr>
    </w:p>
    <w:p w14:paraId="48239D01" w14:textId="0B440345" w:rsidR="00B15845" w:rsidRPr="0030225C" w:rsidRDefault="0030225C" w:rsidP="00413021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We have vacancies for</w:t>
      </w:r>
      <w:r w:rsidR="00A257D8" w:rsidRPr="0030225C">
        <w:rPr>
          <w:rFonts w:ascii="Tahoma" w:hAnsi="Tahoma" w:cs="Tahoma"/>
          <w:sz w:val="23"/>
          <w:szCs w:val="23"/>
        </w:rPr>
        <w:t xml:space="preserve"> </w:t>
      </w:r>
      <w:r w:rsidR="00B53C10" w:rsidRPr="0030225C">
        <w:rPr>
          <w:rFonts w:ascii="Tahoma" w:hAnsi="Tahoma" w:cs="Tahoma"/>
          <w:sz w:val="23"/>
          <w:szCs w:val="23"/>
        </w:rPr>
        <w:t>Teaching Assistant</w:t>
      </w:r>
      <w:r w:rsidR="0004105B" w:rsidRPr="0030225C">
        <w:rPr>
          <w:rFonts w:ascii="Tahoma" w:hAnsi="Tahoma" w:cs="Tahoma"/>
          <w:sz w:val="23"/>
          <w:szCs w:val="23"/>
        </w:rPr>
        <w:t>s</w:t>
      </w:r>
      <w:r w:rsidR="00B53C10" w:rsidRPr="0030225C">
        <w:rPr>
          <w:rFonts w:ascii="Tahoma" w:hAnsi="Tahoma" w:cs="Tahoma"/>
          <w:sz w:val="23"/>
          <w:szCs w:val="23"/>
        </w:rPr>
        <w:t xml:space="preserve"> </w:t>
      </w:r>
      <w:r w:rsidR="00A257D8" w:rsidRPr="0030225C">
        <w:rPr>
          <w:rFonts w:ascii="Tahoma" w:hAnsi="Tahoma" w:cs="Tahoma"/>
          <w:sz w:val="23"/>
          <w:szCs w:val="23"/>
        </w:rPr>
        <w:t>to join our school community</w:t>
      </w:r>
      <w:r w:rsidR="00B15845" w:rsidRPr="0030225C">
        <w:rPr>
          <w:rFonts w:ascii="Tahoma" w:hAnsi="Tahoma" w:cs="Tahoma"/>
          <w:sz w:val="23"/>
          <w:szCs w:val="23"/>
        </w:rPr>
        <w:t xml:space="preserve">. We are seeking to appoint </w:t>
      </w:r>
      <w:r w:rsidR="00005B8C" w:rsidRPr="0030225C">
        <w:rPr>
          <w:rFonts w:ascii="Tahoma" w:hAnsi="Tahoma" w:cs="Tahoma"/>
          <w:sz w:val="23"/>
          <w:szCs w:val="23"/>
        </w:rPr>
        <w:t>a good communicator</w:t>
      </w:r>
      <w:r w:rsidR="00B70092" w:rsidRPr="0030225C">
        <w:rPr>
          <w:rFonts w:ascii="Tahoma" w:hAnsi="Tahoma" w:cs="Tahoma"/>
          <w:sz w:val="23"/>
          <w:szCs w:val="23"/>
        </w:rPr>
        <w:t>, friendly and approachable, who</w:t>
      </w:r>
      <w:r w:rsidR="00005B8C" w:rsidRPr="0030225C">
        <w:rPr>
          <w:rFonts w:ascii="Tahoma" w:hAnsi="Tahoma" w:cs="Tahoma"/>
          <w:sz w:val="23"/>
          <w:szCs w:val="23"/>
        </w:rPr>
        <w:t xml:space="preserve"> is willing to learn new ways of working with children with special needs.</w:t>
      </w:r>
      <w:r w:rsidR="00B15845" w:rsidRPr="0030225C">
        <w:rPr>
          <w:rFonts w:ascii="Tahoma" w:hAnsi="Tahoma" w:cs="Tahoma"/>
          <w:sz w:val="23"/>
          <w:szCs w:val="23"/>
        </w:rPr>
        <w:t xml:space="preserve"> We are looking for someone who strives for high standards of themselves </w:t>
      </w:r>
      <w:r w:rsidR="00005B8C" w:rsidRPr="0030225C">
        <w:rPr>
          <w:rFonts w:ascii="Tahoma" w:hAnsi="Tahoma" w:cs="Tahoma"/>
          <w:sz w:val="23"/>
          <w:szCs w:val="23"/>
        </w:rPr>
        <w:t>and will help us safeguard children’s wellbeing, and enable the</w:t>
      </w:r>
      <w:r w:rsidR="00B70092" w:rsidRPr="0030225C">
        <w:rPr>
          <w:rFonts w:ascii="Tahoma" w:hAnsi="Tahoma" w:cs="Tahoma"/>
          <w:sz w:val="23"/>
          <w:szCs w:val="23"/>
        </w:rPr>
        <w:t>m to enjoy school life, thriv</w:t>
      </w:r>
      <w:r w:rsidR="00005B8C" w:rsidRPr="0030225C">
        <w:rPr>
          <w:rFonts w:ascii="Tahoma" w:hAnsi="Tahoma" w:cs="Tahoma"/>
          <w:sz w:val="23"/>
          <w:szCs w:val="23"/>
        </w:rPr>
        <w:t>e and achieve their very best.</w:t>
      </w:r>
      <w:r w:rsidR="00DF5C88" w:rsidRPr="0030225C">
        <w:rPr>
          <w:rFonts w:ascii="Tahoma" w:hAnsi="Tahoma" w:cs="Tahoma"/>
          <w:sz w:val="23"/>
          <w:szCs w:val="23"/>
        </w:rPr>
        <w:t xml:space="preserve"> </w:t>
      </w:r>
    </w:p>
    <w:p w14:paraId="194B03F6" w14:textId="77777777" w:rsidR="00453150" w:rsidRPr="0030225C" w:rsidRDefault="00453150" w:rsidP="00413021">
      <w:pPr>
        <w:spacing w:after="0"/>
        <w:rPr>
          <w:rFonts w:ascii="Tahoma" w:hAnsi="Tahoma" w:cs="Tahoma"/>
          <w:sz w:val="23"/>
          <w:szCs w:val="23"/>
        </w:rPr>
      </w:pPr>
    </w:p>
    <w:p w14:paraId="6DE3AA9D" w14:textId="77777777" w:rsidR="00B15845" w:rsidRPr="0030225C" w:rsidRDefault="000B132E" w:rsidP="00413021">
      <w:p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 xml:space="preserve">The successful applicant will: </w:t>
      </w:r>
    </w:p>
    <w:p w14:paraId="5215365B" w14:textId="77777777" w:rsidR="000B132E" w:rsidRPr="0030225C" w:rsidRDefault="000B132E" w:rsidP="00413021">
      <w:pPr>
        <w:spacing w:after="0"/>
        <w:rPr>
          <w:rFonts w:ascii="Tahoma" w:hAnsi="Tahoma" w:cs="Tahoma"/>
          <w:sz w:val="23"/>
          <w:szCs w:val="23"/>
        </w:rPr>
      </w:pPr>
    </w:p>
    <w:p w14:paraId="12D31B80" w14:textId="77777777" w:rsidR="000B132E" w:rsidRPr="0030225C" w:rsidRDefault="000B132E" w:rsidP="000B132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>Enjoy working with children in a school environment and understand that the children are cen</w:t>
      </w:r>
      <w:r w:rsidR="00B70092" w:rsidRPr="0030225C">
        <w:rPr>
          <w:rFonts w:ascii="Tahoma" w:hAnsi="Tahoma" w:cs="Tahoma"/>
          <w:sz w:val="23"/>
          <w:szCs w:val="23"/>
        </w:rPr>
        <w:t xml:space="preserve">tral to all decision making, </w:t>
      </w:r>
      <w:r w:rsidRPr="0030225C">
        <w:rPr>
          <w:rFonts w:ascii="Tahoma" w:hAnsi="Tahoma" w:cs="Tahoma"/>
          <w:sz w:val="23"/>
          <w:szCs w:val="23"/>
        </w:rPr>
        <w:t xml:space="preserve">upon which your role has an impact. </w:t>
      </w:r>
    </w:p>
    <w:p w14:paraId="47D2BA31" w14:textId="77777777" w:rsidR="000B132E" w:rsidRPr="0030225C" w:rsidRDefault="000B132E" w:rsidP="000B132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 xml:space="preserve">Be committed to safeguarding and protecting children. </w:t>
      </w:r>
    </w:p>
    <w:p w14:paraId="7A3DC895" w14:textId="77777777" w:rsidR="000B132E" w:rsidRPr="0030225C" w:rsidRDefault="000B132E" w:rsidP="000B132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 xml:space="preserve">Be able to work effectively as a team member, under direction and independently. </w:t>
      </w:r>
    </w:p>
    <w:p w14:paraId="2F44F3B7" w14:textId="77777777" w:rsidR="000B132E" w:rsidRPr="0030225C" w:rsidRDefault="00B70092" w:rsidP="000B132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>Be confident, respectful, and credible,</w:t>
      </w:r>
      <w:r w:rsidR="000B132E" w:rsidRPr="0030225C">
        <w:rPr>
          <w:rFonts w:ascii="Tahoma" w:hAnsi="Tahoma" w:cs="Tahoma"/>
          <w:sz w:val="23"/>
          <w:szCs w:val="23"/>
        </w:rPr>
        <w:t xml:space="preserve"> and exude high standards. </w:t>
      </w:r>
    </w:p>
    <w:p w14:paraId="0346896D" w14:textId="77777777" w:rsidR="000B132E" w:rsidRPr="0030225C" w:rsidRDefault="000B132E" w:rsidP="000B132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 xml:space="preserve">Be supportive to the school team. </w:t>
      </w:r>
    </w:p>
    <w:p w14:paraId="4412DB30" w14:textId="77777777" w:rsidR="000B132E" w:rsidRPr="0030225C" w:rsidRDefault="000B132E" w:rsidP="000B132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>Be intuitive, caring and maintain high regard for confidentiality at all times</w:t>
      </w:r>
      <w:r w:rsidR="00B70092" w:rsidRPr="0030225C">
        <w:rPr>
          <w:rFonts w:ascii="Tahoma" w:hAnsi="Tahoma" w:cs="Tahoma"/>
          <w:sz w:val="23"/>
          <w:szCs w:val="23"/>
        </w:rPr>
        <w:t>.</w:t>
      </w:r>
    </w:p>
    <w:p w14:paraId="226F89F2" w14:textId="77777777" w:rsidR="000B132E" w:rsidRPr="0030225C" w:rsidRDefault="000B132E" w:rsidP="000B132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 xml:space="preserve">Be a calm, effective communicator, confident in liaising with all colleagues, children and parents. </w:t>
      </w:r>
    </w:p>
    <w:p w14:paraId="2C0BDAAA" w14:textId="77777777" w:rsidR="000B132E" w:rsidRPr="0030225C" w:rsidRDefault="000B132E" w:rsidP="000B132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>Be willi</w:t>
      </w:r>
      <w:r w:rsidR="00B70092" w:rsidRPr="0030225C">
        <w:rPr>
          <w:rFonts w:ascii="Tahoma" w:hAnsi="Tahoma" w:cs="Tahoma"/>
          <w:sz w:val="23"/>
          <w:szCs w:val="23"/>
        </w:rPr>
        <w:t xml:space="preserve">ng to undertake professional development. </w:t>
      </w:r>
      <w:r w:rsidRPr="0030225C">
        <w:rPr>
          <w:rFonts w:ascii="Tahoma" w:hAnsi="Tahoma" w:cs="Tahoma"/>
          <w:sz w:val="23"/>
          <w:szCs w:val="23"/>
        </w:rPr>
        <w:t xml:space="preserve"> </w:t>
      </w:r>
    </w:p>
    <w:p w14:paraId="5DD065C0" w14:textId="77777777" w:rsidR="000B132E" w:rsidRPr="0030225C" w:rsidRDefault="000B132E" w:rsidP="000B132E">
      <w:pPr>
        <w:spacing w:after="0"/>
        <w:rPr>
          <w:rFonts w:ascii="Tahoma" w:hAnsi="Tahoma" w:cs="Tahoma"/>
          <w:sz w:val="23"/>
          <w:szCs w:val="23"/>
        </w:rPr>
      </w:pPr>
    </w:p>
    <w:p w14:paraId="1EDC6738" w14:textId="77777777" w:rsidR="000B132E" w:rsidRPr="0030225C" w:rsidRDefault="000B132E" w:rsidP="000B132E">
      <w:p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 xml:space="preserve">Ickburgh School can offer you: </w:t>
      </w:r>
    </w:p>
    <w:p w14:paraId="08709B7A" w14:textId="77777777" w:rsidR="000B132E" w:rsidRPr="0030225C" w:rsidRDefault="000B132E" w:rsidP="000B132E">
      <w:pPr>
        <w:spacing w:after="0"/>
        <w:rPr>
          <w:rFonts w:ascii="Tahoma" w:hAnsi="Tahoma" w:cs="Tahoma"/>
          <w:sz w:val="23"/>
          <w:szCs w:val="23"/>
        </w:rPr>
      </w:pPr>
    </w:p>
    <w:p w14:paraId="63093969" w14:textId="77777777" w:rsidR="000B132E" w:rsidRPr="0030225C" w:rsidRDefault="000B132E" w:rsidP="000B132E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>Continued professional development</w:t>
      </w:r>
    </w:p>
    <w:p w14:paraId="73EC63C8" w14:textId="77777777" w:rsidR="000B132E" w:rsidRPr="0030225C" w:rsidRDefault="000B132E" w:rsidP="000B132E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 xml:space="preserve">A strong professional team of enthusiastic staff to work alongside you within a supportive and constructive ethos. </w:t>
      </w:r>
    </w:p>
    <w:p w14:paraId="4EBCEC69" w14:textId="77777777" w:rsidR="00453150" w:rsidRPr="0030225C" w:rsidRDefault="00453150" w:rsidP="00453150">
      <w:pPr>
        <w:spacing w:after="0"/>
        <w:rPr>
          <w:rFonts w:ascii="Tahoma" w:hAnsi="Tahoma" w:cs="Tahoma"/>
          <w:sz w:val="23"/>
          <w:szCs w:val="23"/>
        </w:rPr>
      </w:pPr>
    </w:p>
    <w:p w14:paraId="40C6629E" w14:textId="02C265E5" w:rsidR="000B132E" w:rsidRPr="0030225C" w:rsidRDefault="000B132E" w:rsidP="000B132E">
      <w:p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 xml:space="preserve">Please </w:t>
      </w:r>
      <w:r w:rsidR="0004105B" w:rsidRPr="0030225C">
        <w:rPr>
          <w:rFonts w:ascii="Tahoma" w:hAnsi="Tahoma" w:cs="Tahoma"/>
          <w:sz w:val="23"/>
          <w:szCs w:val="23"/>
        </w:rPr>
        <w:t xml:space="preserve">visit </w:t>
      </w:r>
      <w:r w:rsidR="00E41AA0" w:rsidRPr="0030225C">
        <w:rPr>
          <w:rFonts w:ascii="Tahoma" w:hAnsi="Tahoma" w:cs="Tahoma"/>
          <w:sz w:val="23"/>
          <w:szCs w:val="23"/>
        </w:rPr>
        <w:t>the</w:t>
      </w:r>
      <w:r w:rsidR="0035487A">
        <w:rPr>
          <w:rFonts w:ascii="Tahoma" w:hAnsi="Tahoma" w:cs="Tahoma"/>
          <w:sz w:val="23"/>
          <w:szCs w:val="23"/>
        </w:rPr>
        <w:t xml:space="preserve"> vacancies</w:t>
      </w:r>
      <w:r w:rsidR="00E41AA0" w:rsidRPr="0030225C">
        <w:rPr>
          <w:rFonts w:ascii="Tahoma" w:hAnsi="Tahoma" w:cs="Tahoma"/>
          <w:sz w:val="23"/>
          <w:szCs w:val="23"/>
        </w:rPr>
        <w:t xml:space="preserve"> school website: </w:t>
      </w:r>
      <w:hyperlink r:id="rId10" w:history="1">
        <w:r w:rsidR="0035487A" w:rsidRPr="00715B47">
          <w:rPr>
            <w:rStyle w:val="Hyperlink"/>
          </w:rPr>
          <w:t>http://www.ickburgh.hackney.sch.uk/web/vacancies/584096</w:t>
        </w:r>
      </w:hyperlink>
      <w:r w:rsidR="0035487A">
        <w:t xml:space="preserve"> </w:t>
      </w:r>
      <w:r w:rsidR="0030225C" w:rsidRPr="0030225C">
        <w:rPr>
          <w:rFonts w:ascii="Tahoma" w:hAnsi="Tahoma" w:cs="Tahoma"/>
          <w:sz w:val="23"/>
          <w:szCs w:val="23"/>
        </w:rPr>
        <w:t>to download</w:t>
      </w:r>
      <w:r w:rsidRPr="0030225C">
        <w:rPr>
          <w:rFonts w:ascii="Tahoma" w:hAnsi="Tahoma" w:cs="Tahoma"/>
          <w:sz w:val="23"/>
          <w:szCs w:val="23"/>
        </w:rPr>
        <w:t xml:space="preserve"> an application form and job description. </w:t>
      </w:r>
    </w:p>
    <w:p w14:paraId="15C22583" w14:textId="77777777" w:rsidR="000B132E" w:rsidRPr="0030225C" w:rsidRDefault="000B132E" w:rsidP="000B132E">
      <w:pPr>
        <w:spacing w:after="0"/>
        <w:rPr>
          <w:rFonts w:ascii="Tahoma" w:hAnsi="Tahoma" w:cs="Tahoma"/>
          <w:sz w:val="23"/>
          <w:szCs w:val="23"/>
        </w:rPr>
      </w:pPr>
    </w:p>
    <w:p w14:paraId="5425CB76" w14:textId="77777777" w:rsidR="000B132E" w:rsidRPr="0030225C" w:rsidRDefault="000B132E" w:rsidP="000B132E">
      <w:p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>Return your completed application form to Helen Petchey</w:t>
      </w:r>
      <w:r w:rsidR="007C4872" w:rsidRPr="0030225C">
        <w:rPr>
          <w:rFonts w:ascii="Tahoma" w:hAnsi="Tahoma" w:cs="Tahoma"/>
          <w:sz w:val="23"/>
          <w:szCs w:val="23"/>
        </w:rPr>
        <w:t xml:space="preserve">, email address </w:t>
      </w:r>
      <w:hyperlink r:id="rId11" w:history="1">
        <w:r w:rsidR="007C4872" w:rsidRPr="0030225C">
          <w:rPr>
            <w:rStyle w:val="Hyperlink"/>
            <w:rFonts w:ascii="Tahoma" w:hAnsi="Tahoma" w:cs="Tahoma"/>
            <w:sz w:val="23"/>
            <w:szCs w:val="23"/>
          </w:rPr>
          <w:t>PA@ickburgh.hackney.sch.uk</w:t>
        </w:r>
      </w:hyperlink>
    </w:p>
    <w:p w14:paraId="48FB4289" w14:textId="77777777" w:rsidR="000B132E" w:rsidRPr="0030225C" w:rsidRDefault="000B132E" w:rsidP="000B132E">
      <w:pPr>
        <w:spacing w:after="0"/>
        <w:rPr>
          <w:rFonts w:ascii="Tahoma" w:hAnsi="Tahoma" w:cs="Tahoma"/>
          <w:sz w:val="23"/>
          <w:szCs w:val="23"/>
        </w:rPr>
      </w:pPr>
    </w:p>
    <w:p w14:paraId="6A346559" w14:textId="77777777" w:rsidR="000B132E" w:rsidRPr="0030225C" w:rsidRDefault="000B132E" w:rsidP="000B132E">
      <w:p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 xml:space="preserve">As we are committed to promoting equal opportunities, only applications submitted on </w:t>
      </w:r>
      <w:r w:rsidR="00F76754" w:rsidRPr="0030225C">
        <w:rPr>
          <w:rFonts w:ascii="Tahoma" w:hAnsi="Tahoma" w:cs="Tahoma"/>
          <w:sz w:val="23"/>
          <w:szCs w:val="23"/>
        </w:rPr>
        <w:t xml:space="preserve">the Hackney Education </w:t>
      </w:r>
      <w:r w:rsidRPr="0030225C">
        <w:rPr>
          <w:rFonts w:ascii="Tahoma" w:hAnsi="Tahoma" w:cs="Tahoma"/>
          <w:sz w:val="23"/>
          <w:szCs w:val="23"/>
        </w:rPr>
        <w:t xml:space="preserve">application form will be considered. </w:t>
      </w:r>
    </w:p>
    <w:p w14:paraId="7720F087" w14:textId="77777777" w:rsidR="000B132E" w:rsidRPr="0030225C" w:rsidRDefault="000B132E" w:rsidP="000B132E">
      <w:pPr>
        <w:spacing w:after="0"/>
        <w:rPr>
          <w:rFonts w:ascii="Tahoma" w:hAnsi="Tahoma" w:cs="Tahoma"/>
          <w:sz w:val="23"/>
          <w:szCs w:val="23"/>
        </w:rPr>
      </w:pPr>
    </w:p>
    <w:p w14:paraId="45B86C25" w14:textId="6A793AFE" w:rsidR="000B132E" w:rsidRPr="0030225C" w:rsidRDefault="000B132E" w:rsidP="000B132E">
      <w:p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 xml:space="preserve">Ickburgh School is committed to safeguarding and promoting the welfare of all learners. The successful candidate will have an enhanced DBS and </w:t>
      </w:r>
      <w:r w:rsidR="004A6DE2">
        <w:rPr>
          <w:rFonts w:ascii="Tahoma" w:hAnsi="Tahoma" w:cs="Tahoma"/>
          <w:sz w:val="23"/>
          <w:szCs w:val="23"/>
        </w:rPr>
        <w:t>m</w:t>
      </w:r>
      <w:r w:rsidRPr="0030225C">
        <w:rPr>
          <w:rFonts w:ascii="Tahoma" w:hAnsi="Tahoma" w:cs="Tahoma"/>
          <w:sz w:val="23"/>
          <w:szCs w:val="23"/>
        </w:rPr>
        <w:t xml:space="preserve">edical checks. </w:t>
      </w:r>
    </w:p>
    <w:p w14:paraId="4F19A015" w14:textId="77777777" w:rsidR="000B132E" w:rsidRPr="0030225C" w:rsidRDefault="000B132E" w:rsidP="000B132E">
      <w:pPr>
        <w:spacing w:after="0"/>
        <w:rPr>
          <w:rFonts w:ascii="Tahoma" w:hAnsi="Tahoma" w:cs="Tahoma"/>
          <w:sz w:val="23"/>
          <w:szCs w:val="23"/>
        </w:rPr>
      </w:pPr>
    </w:p>
    <w:p w14:paraId="251F1AE6" w14:textId="5B20AA44" w:rsidR="00B53C10" w:rsidRPr="0030225C" w:rsidRDefault="000B132E" w:rsidP="000B132E">
      <w:p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b/>
          <w:sz w:val="23"/>
          <w:szCs w:val="23"/>
        </w:rPr>
        <w:t>Closing Date:</w:t>
      </w:r>
      <w:r w:rsidR="00453150" w:rsidRPr="0030225C">
        <w:rPr>
          <w:rFonts w:ascii="Tahoma" w:hAnsi="Tahoma" w:cs="Tahoma"/>
          <w:b/>
          <w:sz w:val="23"/>
          <w:szCs w:val="23"/>
        </w:rPr>
        <w:t xml:space="preserve"> </w:t>
      </w:r>
      <w:r w:rsidR="0030225C" w:rsidRPr="0030225C">
        <w:rPr>
          <w:rFonts w:ascii="Tahoma" w:hAnsi="Tahoma" w:cs="Tahoma"/>
          <w:b/>
          <w:sz w:val="23"/>
          <w:szCs w:val="23"/>
        </w:rPr>
        <w:t>Friday 25</w:t>
      </w:r>
      <w:r w:rsidR="0030225C" w:rsidRPr="0030225C">
        <w:rPr>
          <w:rFonts w:ascii="Tahoma" w:hAnsi="Tahoma" w:cs="Tahoma"/>
          <w:b/>
          <w:sz w:val="23"/>
          <w:szCs w:val="23"/>
          <w:vertAlign w:val="superscript"/>
        </w:rPr>
        <w:t>th</w:t>
      </w:r>
      <w:r w:rsidR="0030225C" w:rsidRPr="0030225C">
        <w:rPr>
          <w:rFonts w:ascii="Tahoma" w:hAnsi="Tahoma" w:cs="Tahoma"/>
          <w:b/>
          <w:sz w:val="23"/>
          <w:szCs w:val="23"/>
        </w:rPr>
        <w:t xml:space="preserve"> April</w:t>
      </w:r>
      <w:r w:rsidR="0004105B" w:rsidRPr="0030225C">
        <w:rPr>
          <w:rFonts w:ascii="Tahoma" w:hAnsi="Tahoma" w:cs="Tahoma"/>
          <w:b/>
          <w:sz w:val="23"/>
          <w:szCs w:val="23"/>
        </w:rPr>
        <w:t xml:space="preserve"> </w:t>
      </w:r>
      <w:r w:rsidR="0030225C" w:rsidRPr="0030225C">
        <w:rPr>
          <w:rFonts w:ascii="Tahoma" w:hAnsi="Tahoma" w:cs="Tahoma"/>
          <w:b/>
          <w:sz w:val="23"/>
          <w:szCs w:val="23"/>
        </w:rPr>
        <w:t>5</w:t>
      </w:r>
      <w:r w:rsidR="0004105B" w:rsidRPr="0030225C">
        <w:rPr>
          <w:rFonts w:ascii="Tahoma" w:hAnsi="Tahoma" w:cs="Tahoma"/>
          <w:b/>
          <w:sz w:val="23"/>
          <w:szCs w:val="23"/>
        </w:rPr>
        <w:t xml:space="preserve">pm </w:t>
      </w:r>
      <w:r w:rsidR="0004105B" w:rsidRPr="0030225C">
        <w:rPr>
          <w:rFonts w:ascii="Tahoma" w:hAnsi="Tahoma" w:cs="Tahoma"/>
          <w:sz w:val="23"/>
          <w:szCs w:val="23"/>
        </w:rPr>
        <w:t>(we are unable to accept late applications)</w:t>
      </w:r>
      <w:r w:rsidRPr="0030225C">
        <w:rPr>
          <w:rFonts w:ascii="Tahoma" w:hAnsi="Tahoma" w:cs="Tahoma"/>
          <w:sz w:val="23"/>
          <w:szCs w:val="23"/>
        </w:rPr>
        <w:t xml:space="preserve"> </w:t>
      </w:r>
    </w:p>
    <w:p w14:paraId="3557B828" w14:textId="7720F087" w:rsidR="000E5673" w:rsidRPr="0030225C" w:rsidRDefault="000E5673" w:rsidP="000B132E">
      <w:pPr>
        <w:spacing w:after="0"/>
        <w:rPr>
          <w:rFonts w:ascii="Tahoma" w:hAnsi="Tahoma" w:cs="Tahoma"/>
          <w:sz w:val="23"/>
          <w:szCs w:val="23"/>
        </w:rPr>
      </w:pPr>
      <w:r w:rsidRPr="0030225C">
        <w:rPr>
          <w:rFonts w:ascii="Tahoma" w:hAnsi="Tahoma" w:cs="Tahoma"/>
          <w:sz w:val="23"/>
          <w:szCs w:val="23"/>
        </w:rPr>
        <w:t>Interview Date</w:t>
      </w:r>
      <w:r w:rsidR="0004105B" w:rsidRPr="0030225C">
        <w:rPr>
          <w:rFonts w:ascii="Tahoma" w:hAnsi="Tahoma" w:cs="Tahoma"/>
          <w:sz w:val="23"/>
          <w:szCs w:val="23"/>
        </w:rPr>
        <w:t>s</w:t>
      </w:r>
      <w:r w:rsidR="004A6DE2">
        <w:rPr>
          <w:rFonts w:ascii="Tahoma" w:hAnsi="Tahoma" w:cs="Tahoma"/>
          <w:sz w:val="23"/>
          <w:szCs w:val="23"/>
        </w:rPr>
        <w:t xml:space="preserve"> (provisional)</w:t>
      </w:r>
      <w:r w:rsidRPr="0030225C">
        <w:rPr>
          <w:rFonts w:ascii="Tahoma" w:hAnsi="Tahoma" w:cs="Tahoma"/>
          <w:sz w:val="23"/>
          <w:szCs w:val="23"/>
        </w:rPr>
        <w:t xml:space="preserve">: </w:t>
      </w:r>
      <w:r w:rsidR="0030225C" w:rsidRPr="0030225C">
        <w:rPr>
          <w:rFonts w:ascii="Tahoma" w:hAnsi="Tahoma" w:cs="Tahoma"/>
          <w:sz w:val="23"/>
          <w:szCs w:val="23"/>
        </w:rPr>
        <w:t>Tuesday 29</w:t>
      </w:r>
      <w:r w:rsidR="0030225C" w:rsidRPr="0030225C">
        <w:rPr>
          <w:rFonts w:ascii="Tahoma" w:hAnsi="Tahoma" w:cs="Tahoma"/>
          <w:sz w:val="23"/>
          <w:szCs w:val="23"/>
          <w:vertAlign w:val="superscript"/>
        </w:rPr>
        <w:t>th</w:t>
      </w:r>
      <w:r w:rsidR="0030225C" w:rsidRPr="0030225C">
        <w:rPr>
          <w:rFonts w:ascii="Tahoma" w:hAnsi="Tahoma" w:cs="Tahoma"/>
          <w:sz w:val="23"/>
          <w:szCs w:val="23"/>
        </w:rPr>
        <w:t xml:space="preserve"> and Wednesday 30</w:t>
      </w:r>
      <w:r w:rsidR="0030225C" w:rsidRPr="0030225C">
        <w:rPr>
          <w:rFonts w:ascii="Tahoma" w:hAnsi="Tahoma" w:cs="Tahoma"/>
          <w:sz w:val="23"/>
          <w:szCs w:val="23"/>
          <w:vertAlign w:val="superscript"/>
        </w:rPr>
        <w:t>th</w:t>
      </w:r>
      <w:r w:rsidR="0030225C" w:rsidRPr="0030225C">
        <w:rPr>
          <w:rFonts w:ascii="Tahoma" w:hAnsi="Tahoma" w:cs="Tahoma"/>
          <w:sz w:val="23"/>
          <w:szCs w:val="23"/>
        </w:rPr>
        <w:t xml:space="preserve"> April 2025</w:t>
      </w:r>
    </w:p>
    <w:p w14:paraId="5F855242" w14:textId="23018B85" w:rsidR="0030225C" w:rsidRPr="0030225C" w:rsidRDefault="00914823" w:rsidP="000B132E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Interview</w:t>
      </w:r>
      <w:r w:rsidR="0030225C" w:rsidRPr="0030225C">
        <w:rPr>
          <w:rFonts w:ascii="Tahoma" w:hAnsi="Tahoma" w:cs="Tahoma"/>
          <w:sz w:val="23"/>
          <w:szCs w:val="23"/>
        </w:rPr>
        <w:t xml:space="preserve"> Outcomes: Friday 23</w:t>
      </w:r>
      <w:r w:rsidR="0030225C" w:rsidRPr="0030225C">
        <w:rPr>
          <w:rFonts w:ascii="Tahoma" w:hAnsi="Tahoma" w:cs="Tahoma"/>
          <w:sz w:val="23"/>
          <w:szCs w:val="23"/>
          <w:vertAlign w:val="superscript"/>
        </w:rPr>
        <w:t>rd</w:t>
      </w:r>
      <w:r w:rsidR="0030225C" w:rsidRPr="0030225C">
        <w:rPr>
          <w:rFonts w:ascii="Tahoma" w:hAnsi="Tahoma" w:cs="Tahoma"/>
          <w:sz w:val="23"/>
          <w:szCs w:val="23"/>
        </w:rPr>
        <w:t xml:space="preserve"> May 2025*</w:t>
      </w:r>
    </w:p>
    <w:p w14:paraId="77CBC8A6" w14:textId="77777777" w:rsidR="00914823" w:rsidRDefault="00914823" w:rsidP="000B132E">
      <w:pPr>
        <w:spacing w:after="0"/>
        <w:rPr>
          <w:rFonts w:ascii="Tahoma" w:hAnsi="Tahoma" w:cs="Tahoma"/>
          <w:sz w:val="18"/>
          <w:szCs w:val="18"/>
        </w:rPr>
      </w:pPr>
    </w:p>
    <w:p w14:paraId="3EDBE5F5" w14:textId="4630D9E9" w:rsidR="0030225C" w:rsidRPr="0030225C" w:rsidRDefault="0030225C" w:rsidP="000B132E">
      <w:pPr>
        <w:spacing w:after="0"/>
        <w:rPr>
          <w:rFonts w:ascii="Tahoma" w:hAnsi="Tahoma" w:cs="Tahoma"/>
          <w:sz w:val="18"/>
          <w:szCs w:val="18"/>
        </w:rPr>
      </w:pPr>
      <w:r w:rsidRPr="0030225C">
        <w:rPr>
          <w:rFonts w:ascii="Tahoma" w:hAnsi="Tahoma" w:cs="Tahoma"/>
          <w:sz w:val="18"/>
          <w:szCs w:val="18"/>
        </w:rPr>
        <w:t>*Th</w:t>
      </w:r>
      <w:r w:rsidR="004A6DE2">
        <w:rPr>
          <w:rFonts w:ascii="Tahoma" w:hAnsi="Tahoma" w:cs="Tahoma"/>
          <w:sz w:val="18"/>
          <w:szCs w:val="18"/>
        </w:rPr>
        <w:t xml:space="preserve">e </w:t>
      </w:r>
      <w:r w:rsidR="00914823">
        <w:rPr>
          <w:rFonts w:ascii="Tahoma" w:hAnsi="Tahoma" w:cs="Tahoma"/>
          <w:sz w:val="18"/>
          <w:szCs w:val="18"/>
        </w:rPr>
        <w:t xml:space="preserve">delay </w:t>
      </w:r>
      <w:r w:rsidR="004A6DE2">
        <w:rPr>
          <w:rFonts w:ascii="Tahoma" w:hAnsi="Tahoma" w:cs="Tahoma"/>
          <w:sz w:val="18"/>
          <w:szCs w:val="18"/>
        </w:rPr>
        <w:t>between the interview dates and interview outcomes is</w:t>
      </w:r>
      <w:r w:rsidRPr="0030225C">
        <w:rPr>
          <w:rFonts w:ascii="Tahoma" w:hAnsi="Tahoma" w:cs="Tahoma"/>
          <w:sz w:val="18"/>
          <w:szCs w:val="18"/>
        </w:rPr>
        <w:t xml:space="preserve"> because we</w:t>
      </w:r>
      <w:r w:rsidR="00914823">
        <w:rPr>
          <w:rFonts w:ascii="Tahoma" w:hAnsi="Tahoma" w:cs="Tahoma"/>
          <w:sz w:val="18"/>
          <w:szCs w:val="18"/>
        </w:rPr>
        <w:t xml:space="preserve"> have a confirmed number of vacancies</w:t>
      </w:r>
      <w:r w:rsidR="004A6DE2">
        <w:rPr>
          <w:rFonts w:ascii="Tahoma" w:hAnsi="Tahoma" w:cs="Tahoma"/>
          <w:sz w:val="18"/>
          <w:szCs w:val="18"/>
        </w:rPr>
        <w:t xml:space="preserve"> for September</w:t>
      </w:r>
      <w:r w:rsidR="00914823">
        <w:rPr>
          <w:rFonts w:ascii="Tahoma" w:hAnsi="Tahoma" w:cs="Tahoma"/>
          <w:sz w:val="18"/>
          <w:szCs w:val="18"/>
        </w:rPr>
        <w:t xml:space="preserve"> at the point of advertising, but we</w:t>
      </w:r>
      <w:r w:rsidRPr="0030225C">
        <w:rPr>
          <w:rFonts w:ascii="Tahoma" w:hAnsi="Tahoma" w:cs="Tahoma"/>
          <w:sz w:val="18"/>
          <w:szCs w:val="18"/>
        </w:rPr>
        <w:t xml:space="preserve"> will know the total number of vacancies we are recruiting for</w:t>
      </w:r>
      <w:r w:rsidR="00914823">
        <w:rPr>
          <w:rFonts w:ascii="Tahoma" w:hAnsi="Tahoma" w:cs="Tahoma"/>
          <w:sz w:val="18"/>
          <w:szCs w:val="18"/>
        </w:rPr>
        <w:t xml:space="preserve"> September</w:t>
      </w:r>
      <w:r w:rsidRPr="0030225C">
        <w:rPr>
          <w:rFonts w:ascii="Tahoma" w:hAnsi="Tahoma" w:cs="Tahoma"/>
          <w:sz w:val="18"/>
          <w:szCs w:val="18"/>
        </w:rPr>
        <w:t xml:space="preserve"> by this date</w:t>
      </w:r>
      <w:r w:rsidR="00914823">
        <w:rPr>
          <w:rFonts w:ascii="Tahoma" w:hAnsi="Tahoma" w:cs="Tahoma"/>
          <w:sz w:val="18"/>
          <w:szCs w:val="18"/>
        </w:rPr>
        <w:t>. This number might have increased by 23</w:t>
      </w:r>
      <w:r w:rsidR="00914823" w:rsidRPr="00914823">
        <w:rPr>
          <w:rFonts w:ascii="Tahoma" w:hAnsi="Tahoma" w:cs="Tahoma"/>
          <w:sz w:val="18"/>
          <w:szCs w:val="18"/>
          <w:vertAlign w:val="superscript"/>
        </w:rPr>
        <w:t>rd</w:t>
      </w:r>
      <w:r w:rsidR="00914823">
        <w:rPr>
          <w:rFonts w:ascii="Tahoma" w:hAnsi="Tahoma" w:cs="Tahoma"/>
          <w:sz w:val="18"/>
          <w:szCs w:val="18"/>
        </w:rPr>
        <w:t xml:space="preserve"> May based</w:t>
      </w:r>
      <w:r>
        <w:rPr>
          <w:rFonts w:ascii="Tahoma" w:hAnsi="Tahoma" w:cs="Tahoma"/>
          <w:sz w:val="18"/>
          <w:szCs w:val="18"/>
        </w:rPr>
        <w:t xml:space="preserve"> on possible further school expansion</w:t>
      </w:r>
      <w:r w:rsidRPr="0030225C">
        <w:rPr>
          <w:rFonts w:ascii="Tahoma" w:hAnsi="Tahoma" w:cs="Tahoma"/>
          <w:sz w:val="18"/>
          <w:szCs w:val="18"/>
        </w:rPr>
        <w:t>.</w:t>
      </w:r>
      <w:r w:rsidR="00914823">
        <w:rPr>
          <w:rFonts w:ascii="Tahoma" w:hAnsi="Tahoma" w:cs="Tahoma"/>
          <w:sz w:val="18"/>
          <w:szCs w:val="18"/>
        </w:rPr>
        <w:t xml:space="preserve"> This delay will ensure the greatest possible number of applicants meeting the standard will be rewarded with a job offer.</w:t>
      </w:r>
    </w:p>
    <w:sectPr w:rsidR="0030225C" w:rsidRPr="0030225C" w:rsidSect="00E47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60446" w14:textId="77777777" w:rsidR="00ED36EB" w:rsidRDefault="00ED36EB" w:rsidP="00DF5C88">
      <w:pPr>
        <w:spacing w:after="0" w:line="240" w:lineRule="auto"/>
      </w:pPr>
      <w:r>
        <w:separator/>
      </w:r>
    </w:p>
  </w:endnote>
  <w:endnote w:type="continuationSeparator" w:id="0">
    <w:p w14:paraId="55AD57B3" w14:textId="77777777" w:rsidR="00ED36EB" w:rsidRDefault="00ED36EB" w:rsidP="00DF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9372E" w14:textId="77777777" w:rsidR="00ED36EB" w:rsidRDefault="00ED36EB" w:rsidP="00DF5C88">
      <w:pPr>
        <w:spacing w:after="0" w:line="240" w:lineRule="auto"/>
      </w:pPr>
      <w:r>
        <w:separator/>
      </w:r>
    </w:p>
  </w:footnote>
  <w:footnote w:type="continuationSeparator" w:id="0">
    <w:p w14:paraId="596EA311" w14:textId="77777777" w:rsidR="00ED36EB" w:rsidRDefault="00ED36EB" w:rsidP="00DF5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D75E7"/>
    <w:multiLevelType w:val="hybridMultilevel"/>
    <w:tmpl w:val="015C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49F0"/>
    <w:multiLevelType w:val="hybridMultilevel"/>
    <w:tmpl w:val="84B4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346774">
    <w:abstractNumId w:val="0"/>
  </w:num>
  <w:num w:numId="2" w16cid:durableId="118019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E47"/>
    <w:rsid w:val="00005B8C"/>
    <w:rsid w:val="0004105B"/>
    <w:rsid w:val="00067F67"/>
    <w:rsid w:val="00070190"/>
    <w:rsid w:val="000B132E"/>
    <w:rsid w:val="000B51E9"/>
    <w:rsid w:val="000E5673"/>
    <w:rsid w:val="001E3131"/>
    <w:rsid w:val="00205B86"/>
    <w:rsid w:val="00237DCE"/>
    <w:rsid w:val="0028379E"/>
    <w:rsid w:val="002C2C20"/>
    <w:rsid w:val="0030225C"/>
    <w:rsid w:val="0035487A"/>
    <w:rsid w:val="00354DED"/>
    <w:rsid w:val="003E4D0E"/>
    <w:rsid w:val="003F2BF6"/>
    <w:rsid w:val="00405F69"/>
    <w:rsid w:val="00412995"/>
    <w:rsid w:val="00413021"/>
    <w:rsid w:val="00453150"/>
    <w:rsid w:val="004A6DE2"/>
    <w:rsid w:val="00530AA4"/>
    <w:rsid w:val="005750F9"/>
    <w:rsid w:val="005B4121"/>
    <w:rsid w:val="00692C36"/>
    <w:rsid w:val="006F6451"/>
    <w:rsid w:val="007C4872"/>
    <w:rsid w:val="007F0EAA"/>
    <w:rsid w:val="00801E6E"/>
    <w:rsid w:val="00914823"/>
    <w:rsid w:val="0097488B"/>
    <w:rsid w:val="00A257D8"/>
    <w:rsid w:val="00A3167C"/>
    <w:rsid w:val="00A467B1"/>
    <w:rsid w:val="00A66CDB"/>
    <w:rsid w:val="00B15845"/>
    <w:rsid w:val="00B31053"/>
    <w:rsid w:val="00B53C10"/>
    <w:rsid w:val="00B66F86"/>
    <w:rsid w:val="00B70092"/>
    <w:rsid w:val="00C16586"/>
    <w:rsid w:val="00C300E9"/>
    <w:rsid w:val="00D53998"/>
    <w:rsid w:val="00D72B77"/>
    <w:rsid w:val="00DD2683"/>
    <w:rsid w:val="00DF5C88"/>
    <w:rsid w:val="00E41AA0"/>
    <w:rsid w:val="00E470B7"/>
    <w:rsid w:val="00EB77E9"/>
    <w:rsid w:val="00ED36EB"/>
    <w:rsid w:val="00F56F8C"/>
    <w:rsid w:val="00F76754"/>
    <w:rsid w:val="00FD1EF3"/>
    <w:rsid w:val="00FE632C"/>
    <w:rsid w:val="00FF1E47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AA8F4"/>
  <w15:docId w15:val="{A48092B4-671C-410A-9376-B171C415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F64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C88"/>
  </w:style>
  <w:style w:type="paragraph" w:styleId="Footer">
    <w:name w:val="footer"/>
    <w:basedOn w:val="Normal"/>
    <w:link w:val="FooterChar"/>
    <w:uiPriority w:val="99"/>
    <w:unhideWhenUsed/>
    <w:rsid w:val="00DF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88"/>
  </w:style>
  <w:style w:type="character" w:styleId="FollowedHyperlink">
    <w:name w:val="FollowedHyperlink"/>
    <w:basedOn w:val="DefaultParagraphFont"/>
    <w:uiPriority w:val="99"/>
    <w:semiHidden/>
    <w:unhideWhenUsed/>
    <w:rsid w:val="0035487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@ickburgh.hackney.sch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ckburgh.hackney.sch.uk/web/vacancies/5840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oppett\AppData\Roaming\Microsoft\Templates\Deborah's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2ABCF09C4784987FA85826BFB09B9" ma:contentTypeVersion="14" ma:contentTypeDescription="Create a new document." ma:contentTypeScope="" ma:versionID="37e1e6f19a5809227e05c2b92fe60d2e">
  <xsd:schema xmlns:xsd="http://www.w3.org/2001/XMLSchema" xmlns:xs="http://www.w3.org/2001/XMLSchema" xmlns:p="http://schemas.microsoft.com/office/2006/metadata/properties" xmlns:ns2="4047fc09-dbdb-4016-96af-38187f0f1793" xmlns:ns3="fe070fd0-e592-4e24-8d94-7eb29d49aa82" targetNamespace="http://schemas.microsoft.com/office/2006/metadata/properties" ma:root="true" ma:fieldsID="90e0561d03857b5be778c8c5c9eaa25d" ns2:_="" ns3:_="">
    <xsd:import namespace="4047fc09-dbdb-4016-96af-38187f0f1793"/>
    <xsd:import namespace="fe070fd0-e592-4e24-8d94-7eb29d49a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fc09-dbdb-4016-96af-38187f0f1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b13cc0-2f76-4f7e-8d0f-bc2c90aa2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70fd0-e592-4e24-8d94-7eb29d49a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d1553d-d485-4339-a191-0198de017569}" ma:internalName="TaxCatchAll" ma:showField="CatchAllData" ma:web="fe070fd0-e592-4e24-8d94-7eb29d49a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7fc09-dbdb-4016-96af-38187f0f1793">
      <Terms xmlns="http://schemas.microsoft.com/office/infopath/2007/PartnerControls"/>
    </lcf76f155ced4ddcb4097134ff3c332f>
    <TaxCatchAll xmlns="fe070fd0-e592-4e24-8d94-7eb29d49aa82" xsi:nil="true"/>
  </documentManagement>
</p:properties>
</file>

<file path=customXml/itemProps1.xml><?xml version="1.0" encoding="utf-8"?>
<ds:datastoreItem xmlns:ds="http://schemas.openxmlformats.org/officeDocument/2006/customXml" ds:itemID="{D3044A8A-0CD8-4C89-9AA8-3FE4F5B4F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7fc09-dbdb-4016-96af-38187f0f1793"/>
    <ds:schemaRef ds:uri="fe070fd0-e592-4e24-8d94-7eb29d49a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0BF17-41A8-42CE-A843-DB1D133A0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F85E9-1682-40CE-B61D-2B8D42557B16}">
  <ds:schemaRefs>
    <ds:schemaRef ds:uri="http://schemas.microsoft.com/office/2006/metadata/properties"/>
    <ds:schemaRef ds:uri="http://schemas.microsoft.com/office/infopath/2007/PartnerControls"/>
    <ds:schemaRef ds:uri="4047fc09-dbdb-4016-96af-38187f0f1793"/>
    <ds:schemaRef ds:uri="fe070fd0-e592-4e24-8d94-7eb29d49aa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Deborah's Blank</Template>
  <TotalTime>16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Ickburgh School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Moppett</dc:creator>
  <cp:lastModifiedBy>PA</cp:lastModifiedBy>
  <cp:revision>7</cp:revision>
  <cp:lastPrinted>2014-01-28T09:37:00Z</cp:lastPrinted>
  <dcterms:created xsi:type="dcterms:W3CDTF">2025-04-01T15:56:00Z</dcterms:created>
  <dcterms:modified xsi:type="dcterms:W3CDTF">2025-04-02T13:10:00Z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0x0101003782ABCF09C4784987FA85826BFB09B9</vt:lpwstr>
  </property>
  <property fmtid="{D5CDD505-2E9C-101B-9397-08002B2CF9AE}" pid="3" name="MediaServiceImageTags">
    <vt:lpwstr/>
  </property>
</Properties>
</file>